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EE" w:rsidRDefault="00FE50EE" w:rsidP="00FE50EE"/>
    <w:p w:rsidR="00FE50EE" w:rsidRDefault="00FE50EE" w:rsidP="00FE50EE"/>
    <w:p w:rsidR="00FE50EE" w:rsidRDefault="00FE50EE" w:rsidP="00FE50EE"/>
    <w:p w:rsidR="00FE50EE" w:rsidRPr="00851580" w:rsidRDefault="00FE50EE" w:rsidP="00FE50EE">
      <w:pPr>
        <w:rPr>
          <w:rFonts w:ascii="Arial MT" w:hAnsi="Arial MT"/>
        </w:rPr>
      </w:pPr>
    </w:p>
    <w:p w:rsidR="00FE50EE" w:rsidRPr="00851580" w:rsidRDefault="00FE50EE" w:rsidP="00FE50EE">
      <w:pPr>
        <w:rPr>
          <w:rFonts w:ascii="Arial MT" w:hAnsi="Arial MT" w:cs="Arial"/>
        </w:rPr>
      </w:pPr>
    </w:p>
    <w:p w:rsidR="00851580" w:rsidRPr="00851580" w:rsidRDefault="00851580" w:rsidP="00851580">
      <w:pPr>
        <w:jc w:val="center"/>
        <w:rPr>
          <w:rFonts w:ascii="Arial MT" w:hAnsi="Arial MT" w:cs="Arial"/>
        </w:rPr>
      </w:pPr>
      <w:r w:rsidRPr="00851580">
        <w:rPr>
          <w:rFonts w:ascii="Arial MT" w:hAnsi="Arial MT" w:cs="Arial"/>
        </w:rPr>
        <w:t>BASES DE LA CONVOCATORIA DE SUBVENCIONES EN RÉGIMEN DE CONCURRENCIA COMPETITIVA DESTINADAS A SUFRAGAR GASTOS DE DESPLAZAMIENTOS A ACTIVIDADES DEPORTIVAS FUERA DE LA COMUNIDAD AUTÓNOMA DE CANTABRIA.</w:t>
      </w:r>
    </w:p>
    <w:p w:rsidR="00FD2B83" w:rsidRPr="00851580" w:rsidRDefault="00FD2B83" w:rsidP="00FE50EE">
      <w:pPr>
        <w:rPr>
          <w:rFonts w:ascii="Arial MT" w:hAnsi="Arial MT" w:cs="Arial"/>
        </w:rPr>
      </w:pPr>
    </w:p>
    <w:p w:rsidR="00851580" w:rsidRPr="00851580" w:rsidRDefault="00851580" w:rsidP="00851580">
      <w:pPr>
        <w:rPr>
          <w:rFonts w:ascii="Arial MT" w:hAnsi="Arial MT" w:cs="Arial"/>
          <w:b/>
        </w:rPr>
      </w:pPr>
    </w:p>
    <w:p w:rsidR="00851580" w:rsidRPr="00851580" w:rsidRDefault="00851580" w:rsidP="00851580">
      <w:pPr>
        <w:jc w:val="center"/>
        <w:rPr>
          <w:rFonts w:ascii="Arial MT" w:hAnsi="Arial MT" w:cs="Arial"/>
          <w:b/>
        </w:rPr>
      </w:pPr>
    </w:p>
    <w:p w:rsidR="00851580" w:rsidRDefault="00851580" w:rsidP="00851580">
      <w:pPr>
        <w:jc w:val="center"/>
        <w:rPr>
          <w:rFonts w:ascii="Arial MT" w:hAnsi="Arial MT" w:cs="Arial"/>
          <w:b/>
        </w:rPr>
      </w:pPr>
      <w:r w:rsidRPr="00851580">
        <w:rPr>
          <w:rFonts w:ascii="Arial MT" w:hAnsi="Arial MT" w:cs="Arial"/>
          <w:b/>
        </w:rPr>
        <w:t>DECLARACIÓN JURADA A LOS EFECTOS DE CONCURRIR A LAS AYUDAS</w:t>
      </w:r>
    </w:p>
    <w:p w:rsidR="00C96209" w:rsidRDefault="00C96209" w:rsidP="00851580">
      <w:pPr>
        <w:jc w:val="center"/>
        <w:rPr>
          <w:rFonts w:ascii="Arial MT" w:hAnsi="Arial MT" w:cs="Arial"/>
          <w:b/>
        </w:rPr>
      </w:pPr>
    </w:p>
    <w:p w:rsidR="00C96209" w:rsidRPr="00851580" w:rsidRDefault="00C96209" w:rsidP="00851580">
      <w:pPr>
        <w:jc w:val="center"/>
        <w:rPr>
          <w:rFonts w:ascii="Arial MT" w:hAnsi="Arial MT" w:cs="Arial"/>
        </w:rPr>
      </w:pPr>
    </w:p>
    <w:p w:rsidR="00851580" w:rsidRPr="00851580" w:rsidRDefault="00851580" w:rsidP="00851580">
      <w:pPr>
        <w:jc w:val="both"/>
        <w:rPr>
          <w:rFonts w:ascii="Arial MT" w:hAnsi="Arial MT" w:cs="Arial"/>
        </w:rPr>
      </w:pPr>
    </w:p>
    <w:p w:rsidR="00851580" w:rsidRDefault="00851580" w:rsidP="00851580">
      <w:pPr>
        <w:jc w:val="both"/>
        <w:rPr>
          <w:rFonts w:ascii="Arial MT" w:hAnsi="Arial MT" w:cs="Arial"/>
        </w:rPr>
      </w:pPr>
      <w:r w:rsidRPr="00851580">
        <w:rPr>
          <w:rFonts w:ascii="Arial MT" w:hAnsi="Arial MT" w:cs="Arial"/>
        </w:rPr>
        <w:t>D./Dña……………………………………………………………………………………………………</w:t>
      </w:r>
      <w:r>
        <w:rPr>
          <w:rFonts w:ascii="Arial MT" w:hAnsi="Arial MT" w:cs="Arial"/>
        </w:rPr>
        <w:t>con DNI………………………………………….. en representación:</w:t>
      </w:r>
    </w:p>
    <w:p w:rsidR="00851580" w:rsidRDefault="00851580" w:rsidP="00851580">
      <w:pPr>
        <w:jc w:val="both"/>
        <w:rPr>
          <w:rFonts w:ascii="Arial MT" w:hAnsi="Arial MT" w:cs="Arial"/>
        </w:rPr>
      </w:pPr>
    </w:p>
    <w:p w:rsidR="00851580" w:rsidRDefault="00851580" w:rsidP="00851580">
      <w:pPr>
        <w:jc w:val="both"/>
        <w:rPr>
          <w:rFonts w:ascii="Arial MT" w:hAnsi="Arial MT" w:cs="Arial"/>
        </w:rPr>
      </w:pPr>
    </w:p>
    <w:p w:rsidR="00851580" w:rsidRDefault="00851580" w:rsidP="00851580">
      <w:pPr>
        <w:jc w:val="both"/>
        <w:rPr>
          <w:rFonts w:ascii="Arial MT" w:hAnsi="Arial MT" w:cs="Arial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Pr="00851580">
        <w:rPr>
          <w:rFonts w:ascii="Arial MT" w:hAnsi="Arial MT" w:cs="Arial"/>
        </w:rPr>
        <w:t>Propia</w:t>
      </w:r>
    </w:p>
    <w:p w:rsidR="00851580" w:rsidRDefault="00851580" w:rsidP="00851580">
      <w:pPr>
        <w:jc w:val="both"/>
        <w:rPr>
          <w:rFonts w:ascii="Arial MT" w:hAnsi="Arial MT" w:cs="Arial"/>
        </w:rPr>
      </w:pPr>
    </w:p>
    <w:p w:rsidR="00851580" w:rsidRDefault="00851580" w:rsidP="00851580">
      <w:pPr>
        <w:jc w:val="both"/>
        <w:rPr>
          <w:rFonts w:ascii="Arial MT" w:hAnsi="Arial MT" w:cs="Arial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Pr="00C96209">
        <w:rPr>
          <w:rFonts w:ascii="Arial MT" w:hAnsi="Arial MT" w:cs="Arial"/>
        </w:rPr>
        <w:t xml:space="preserve">De </w:t>
      </w:r>
      <w:r w:rsidR="00C96209" w:rsidRPr="00C96209">
        <w:rPr>
          <w:rFonts w:ascii="Arial MT" w:hAnsi="Arial MT" w:cs="Arial"/>
          <w:i/>
        </w:rPr>
        <w:t>(nombre o sazón social de la entidad)</w:t>
      </w:r>
      <w:r w:rsidR="00C96209" w:rsidRPr="00C96209">
        <w:rPr>
          <w:rFonts w:ascii="Arial MT" w:hAnsi="Arial MT" w:cs="Arial"/>
        </w:rPr>
        <w:t>…</w:t>
      </w:r>
      <w:r w:rsidR="00C96209">
        <w:rPr>
          <w:rFonts w:ascii="Arial MT" w:hAnsi="Arial MT" w:cs="Arial" w:hint="eastAsia"/>
        </w:rPr>
        <w:t>……………………………………………………</w:t>
      </w:r>
    </w:p>
    <w:p w:rsidR="00851580" w:rsidRDefault="00851580" w:rsidP="00851580">
      <w:pPr>
        <w:jc w:val="both"/>
        <w:rPr>
          <w:rFonts w:ascii="Arial MT" w:hAnsi="Arial MT" w:cs="Arial"/>
        </w:rPr>
      </w:pPr>
    </w:p>
    <w:p w:rsidR="00851580" w:rsidRDefault="00851580" w:rsidP="00851580">
      <w:pPr>
        <w:jc w:val="both"/>
        <w:rPr>
          <w:rFonts w:ascii="Arial MT" w:hAnsi="Arial MT" w:cs="Arial"/>
        </w:rPr>
      </w:pPr>
    </w:p>
    <w:p w:rsidR="00851580" w:rsidRPr="00851580" w:rsidRDefault="00851580" w:rsidP="00851580">
      <w:pPr>
        <w:jc w:val="both"/>
        <w:rPr>
          <w:rFonts w:ascii="Arial MT" w:hAnsi="Arial MT" w:cs="Arial"/>
        </w:rPr>
      </w:pPr>
      <w:r w:rsidRPr="00851580">
        <w:rPr>
          <w:rFonts w:ascii="Arial MT" w:hAnsi="Arial MT" w:cs="Arial"/>
        </w:rPr>
        <w:t xml:space="preserve">DECLARO bajo juramento las siguientes situaciones: </w:t>
      </w:r>
    </w:p>
    <w:p w:rsidR="00851580" w:rsidRPr="00851580" w:rsidRDefault="00851580" w:rsidP="00851580">
      <w:pPr>
        <w:jc w:val="both"/>
        <w:rPr>
          <w:rFonts w:ascii="Arial MT" w:hAnsi="Arial MT" w:cs="Arial"/>
        </w:rPr>
      </w:pPr>
    </w:p>
    <w:p w:rsidR="00851580" w:rsidRPr="00851580" w:rsidRDefault="00851580" w:rsidP="00851580">
      <w:pPr>
        <w:numPr>
          <w:ilvl w:val="0"/>
          <w:numId w:val="10"/>
        </w:numPr>
        <w:jc w:val="both"/>
        <w:rPr>
          <w:rFonts w:ascii="Arial MT" w:hAnsi="Arial MT" w:cs="Arial"/>
        </w:rPr>
      </w:pPr>
      <w:r w:rsidRPr="00851580">
        <w:rPr>
          <w:rFonts w:ascii="Arial MT" w:hAnsi="Arial MT" w:cs="Arial"/>
        </w:rPr>
        <w:t>Que reúno las condiciones para ser beneficiario de las ayudas del Ayuntamiento de Astillero para los desplazamientos deportivos fuera de la Comunidad Autónoma de Cantabria.</w:t>
      </w:r>
    </w:p>
    <w:p w:rsidR="00851580" w:rsidRPr="00851580" w:rsidRDefault="00851580" w:rsidP="00851580">
      <w:pPr>
        <w:numPr>
          <w:ilvl w:val="0"/>
          <w:numId w:val="10"/>
        </w:numPr>
        <w:jc w:val="both"/>
        <w:rPr>
          <w:rFonts w:ascii="Arial MT" w:hAnsi="Arial MT" w:cs="Arial"/>
        </w:rPr>
      </w:pPr>
      <w:r w:rsidRPr="00851580">
        <w:rPr>
          <w:rFonts w:ascii="Arial MT" w:hAnsi="Arial MT" w:cs="Arial"/>
        </w:rPr>
        <w:t>Que no me encuentro en ninguno de los supuestos contenidos en el art. 13 de la Ley 38/2003, de 17 de noviembre, general de subvenciones y cumplo con los requisitos y condiciones derivados de tal precepto.</w:t>
      </w:r>
    </w:p>
    <w:p w:rsidR="00851580" w:rsidRPr="00851580" w:rsidRDefault="00851580" w:rsidP="00851580">
      <w:pPr>
        <w:numPr>
          <w:ilvl w:val="0"/>
          <w:numId w:val="10"/>
        </w:numPr>
        <w:jc w:val="both"/>
        <w:rPr>
          <w:rFonts w:ascii="Arial MT" w:hAnsi="Arial MT" w:cs="Arial"/>
        </w:rPr>
      </w:pPr>
      <w:r w:rsidRPr="00851580">
        <w:rPr>
          <w:rFonts w:ascii="Arial MT" w:hAnsi="Arial MT" w:cs="Arial"/>
        </w:rPr>
        <w:t>Que no he sido requerido para la devolución o reintegro de subvenciones, ni sancionado con la pérdida de la posibilidad de obtenerlas.</w:t>
      </w:r>
    </w:p>
    <w:p w:rsidR="00851580" w:rsidRPr="00851580" w:rsidRDefault="00851580" w:rsidP="00851580">
      <w:pPr>
        <w:numPr>
          <w:ilvl w:val="0"/>
          <w:numId w:val="10"/>
        </w:numPr>
        <w:jc w:val="both"/>
        <w:rPr>
          <w:rFonts w:ascii="Arial MT" w:hAnsi="Arial MT" w:cs="Arial"/>
        </w:rPr>
      </w:pPr>
      <w:r w:rsidRPr="00851580">
        <w:rPr>
          <w:rFonts w:ascii="Arial MT" w:hAnsi="Arial MT" w:cs="Arial"/>
        </w:rPr>
        <w:t xml:space="preserve">Que no he sido declarado culpable de ningún delito relacionado con la Administración Pública, ni de falsedad en documento público o privado. </w:t>
      </w:r>
    </w:p>
    <w:p w:rsidR="00851580" w:rsidRPr="00851580" w:rsidRDefault="00851580" w:rsidP="00851580">
      <w:pPr>
        <w:ind w:left="720"/>
        <w:jc w:val="both"/>
        <w:rPr>
          <w:rFonts w:ascii="Arial MT" w:hAnsi="Arial MT" w:cs="Arial"/>
        </w:rPr>
      </w:pPr>
    </w:p>
    <w:p w:rsidR="00851580" w:rsidRPr="00851580" w:rsidRDefault="00851580" w:rsidP="00851580">
      <w:pPr>
        <w:ind w:left="720"/>
        <w:jc w:val="both"/>
        <w:rPr>
          <w:rFonts w:ascii="Arial MT" w:hAnsi="Arial MT" w:cs="Arial"/>
        </w:rPr>
      </w:pPr>
    </w:p>
    <w:p w:rsidR="00851580" w:rsidRPr="00851580" w:rsidRDefault="00851580" w:rsidP="00851580">
      <w:pPr>
        <w:ind w:left="720"/>
        <w:jc w:val="center"/>
        <w:rPr>
          <w:rFonts w:ascii="Arial MT" w:hAnsi="Arial MT" w:cs="Arial"/>
        </w:rPr>
      </w:pPr>
    </w:p>
    <w:p w:rsidR="00851580" w:rsidRPr="00851580" w:rsidRDefault="00851580" w:rsidP="00851580">
      <w:pPr>
        <w:ind w:left="720"/>
        <w:jc w:val="center"/>
        <w:rPr>
          <w:rFonts w:ascii="Arial MT" w:hAnsi="Arial MT" w:cs="Arial"/>
        </w:rPr>
      </w:pPr>
      <w:r w:rsidRPr="00851580">
        <w:rPr>
          <w:rFonts w:ascii="Arial MT" w:hAnsi="Arial MT" w:cs="Arial"/>
        </w:rPr>
        <w:t xml:space="preserve">Astillero, a………. de…………………………….. de </w:t>
      </w:r>
      <w:r w:rsidR="00D77A04">
        <w:rPr>
          <w:rFonts w:ascii="Arial MT" w:hAnsi="Arial MT" w:cs="Arial" w:hint="eastAsia"/>
        </w:rPr>
        <w:t>…</w:t>
      </w:r>
      <w:r w:rsidR="00D77A04">
        <w:rPr>
          <w:rFonts w:ascii="Arial MT" w:hAnsi="Arial MT" w:cs="Arial"/>
        </w:rPr>
        <w:t>..</w:t>
      </w:r>
    </w:p>
    <w:p w:rsidR="00851580" w:rsidRPr="00851580" w:rsidRDefault="00851580" w:rsidP="00851580">
      <w:pPr>
        <w:ind w:left="720"/>
        <w:jc w:val="center"/>
        <w:rPr>
          <w:rFonts w:ascii="Arial MT" w:hAnsi="Arial MT" w:cs="Arial"/>
        </w:rPr>
      </w:pPr>
    </w:p>
    <w:p w:rsidR="00851580" w:rsidRPr="00851580" w:rsidRDefault="00851580" w:rsidP="00851580">
      <w:pPr>
        <w:ind w:left="720"/>
        <w:jc w:val="center"/>
        <w:rPr>
          <w:rFonts w:ascii="Arial MT" w:hAnsi="Arial MT" w:cs="Arial"/>
        </w:rPr>
      </w:pPr>
    </w:p>
    <w:p w:rsidR="00851580" w:rsidRPr="00851580" w:rsidRDefault="00851580" w:rsidP="00851580">
      <w:pPr>
        <w:ind w:left="720"/>
        <w:jc w:val="center"/>
        <w:rPr>
          <w:rFonts w:ascii="Arial MT" w:hAnsi="Arial MT" w:cs="Arial"/>
        </w:rPr>
      </w:pPr>
    </w:p>
    <w:p w:rsidR="00851580" w:rsidRPr="00851580" w:rsidRDefault="00851580" w:rsidP="00851580">
      <w:pPr>
        <w:ind w:left="720"/>
        <w:jc w:val="center"/>
        <w:rPr>
          <w:rFonts w:ascii="Arial MT" w:hAnsi="Arial MT" w:cs="Arial"/>
        </w:rPr>
      </w:pPr>
    </w:p>
    <w:p w:rsidR="00FE50EE" w:rsidRPr="00851580" w:rsidRDefault="00851580" w:rsidP="00851580">
      <w:pPr>
        <w:ind w:left="720"/>
        <w:jc w:val="center"/>
        <w:rPr>
          <w:rFonts w:ascii="Arial MT" w:hAnsi="Arial MT" w:cs="Arial"/>
        </w:rPr>
      </w:pPr>
      <w:r w:rsidRPr="00851580">
        <w:rPr>
          <w:rFonts w:ascii="Arial MT" w:hAnsi="Arial MT" w:cs="Arial"/>
        </w:rPr>
        <w:t>Firmado:……………………………………….</w:t>
      </w:r>
    </w:p>
    <w:p w:rsidR="00FE50EE" w:rsidRPr="00C51E3D" w:rsidRDefault="00FE50EE" w:rsidP="00851580">
      <w:pPr>
        <w:jc w:val="center"/>
      </w:pPr>
    </w:p>
    <w:sectPr w:rsidR="00FE50EE" w:rsidRPr="00C51E3D" w:rsidSect="00FE50EE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851" w:bottom="454" w:left="1134" w:header="709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97" w:rsidRDefault="003E1C97">
      <w:r>
        <w:separator/>
      </w:r>
    </w:p>
  </w:endnote>
  <w:endnote w:type="continuationSeparator" w:id="0">
    <w:p w:rsidR="003E1C97" w:rsidRDefault="003E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80" w:rsidRDefault="00851580" w:rsidP="001D4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1580" w:rsidRDefault="00851580" w:rsidP="00EC634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80" w:rsidRDefault="00851580" w:rsidP="00EC634E">
    <w:pPr>
      <w:pStyle w:val="Piedepgina"/>
      <w:tabs>
        <w:tab w:val="clear" w:pos="4252"/>
        <w:tab w:val="clear" w:pos="8504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97" w:rsidRDefault="003E1C97">
      <w:r>
        <w:separator/>
      </w:r>
    </w:p>
  </w:footnote>
  <w:footnote w:type="continuationSeparator" w:id="0">
    <w:p w:rsidR="003E1C97" w:rsidRDefault="003E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80" w:rsidRDefault="002E367A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1905</wp:posOffset>
          </wp:positionV>
          <wp:extent cx="1627505" cy="889000"/>
          <wp:effectExtent l="19050" t="0" r="0" b="0"/>
          <wp:wrapNone/>
          <wp:docPr id="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2874645</wp:posOffset>
          </wp:positionV>
          <wp:extent cx="220980" cy="5613400"/>
          <wp:effectExtent l="19050" t="0" r="7620" b="0"/>
          <wp:wrapNone/>
          <wp:docPr id="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561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836"/>
    <w:multiLevelType w:val="multilevel"/>
    <w:tmpl w:val="06B010C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44348"/>
    <w:multiLevelType w:val="hybridMultilevel"/>
    <w:tmpl w:val="D82001CA"/>
    <w:lvl w:ilvl="0" w:tplc="8CDA15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858CB"/>
    <w:multiLevelType w:val="hybridMultilevel"/>
    <w:tmpl w:val="555C2874"/>
    <w:lvl w:ilvl="0" w:tplc="D64836FE">
      <w:start w:val="1"/>
      <w:numFmt w:val="bullet"/>
      <w:lvlText w:val=""/>
      <w:lvlJc w:val="left"/>
      <w:pPr>
        <w:tabs>
          <w:tab w:val="num" w:pos="153"/>
        </w:tabs>
        <w:ind w:left="153" w:firstLine="301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B7DFB"/>
    <w:multiLevelType w:val="hybridMultilevel"/>
    <w:tmpl w:val="8572E1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03913"/>
    <w:multiLevelType w:val="hybridMultilevel"/>
    <w:tmpl w:val="B5DE9E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00FCF"/>
    <w:multiLevelType w:val="multilevel"/>
    <w:tmpl w:val="D82001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422D35"/>
    <w:multiLevelType w:val="hybridMultilevel"/>
    <w:tmpl w:val="06B010CA"/>
    <w:lvl w:ilvl="0" w:tplc="35C42A9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5427A"/>
    <w:multiLevelType w:val="hybridMultilevel"/>
    <w:tmpl w:val="92D4489E"/>
    <w:lvl w:ilvl="0" w:tplc="DE9E08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318C4"/>
    <w:multiLevelType w:val="hybridMultilevel"/>
    <w:tmpl w:val="9FCCD9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EE2A81"/>
    <w:multiLevelType w:val="hybridMultilevel"/>
    <w:tmpl w:val="BDA4D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grammar="clean"/>
  <w:attachedTemplate r:id="rId1"/>
  <w:stylePaneFormatFilter w:val="3F01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3F72"/>
    <w:rsid w:val="00083BCF"/>
    <w:rsid w:val="000A1A81"/>
    <w:rsid w:val="001327C7"/>
    <w:rsid w:val="00142CC3"/>
    <w:rsid w:val="001754FE"/>
    <w:rsid w:val="001C3F89"/>
    <w:rsid w:val="001D1B31"/>
    <w:rsid w:val="001D41F4"/>
    <w:rsid w:val="001D6411"/>
    <w:rsid w:val="001E0C39"/>
    <w:rsid w:val="001E54B4"/>
    <w:rsid w:val="002106E5"/>
    <w:rsid w:val="0022416B"/>
    <w:rsid w:val="00237AF6"/>
    <w:rsid w:val="0024002F"/>
    <w:rsid w:val="002A0DD7"/>
    <w:rsid w:val="002A6FBA"/>
    <w:rsid w:val="002C4850"/>
    <w:rsid w:val="002C7640"/>
    <w:rsid w:val="002E367A"/>
    <w:rsid w:val="00304156"/>
    <w:rsid w:val="00312D86"/>
    <w:rsid w:val="00334265"/>
    <w:rsid w:val="00383F72"/>
    <w:rsid w:val="00395054"/>
    <w:rsid w:val="003A2337"/>
    <w:rsid w:val="003E1C97"/>
    <w:rsid w:val="003E3D82"/>
    <w:rsid w:val="003E7A70"/>
    <w:rsid w:val="00416910"/>
    <w:rsid w:val="00425206"/>
    <w:rsid w:val="004327E4"/>
    <w:rsid w:val="0049054C"/>
    <w:rsid w:val="004B0112"/>
    <w:rsid w:val="004C697C"/>
    <w:rsid w:val="004D2984"/>
    <w:rsid w:val="004F6A2E"/>
    <w:rsid w:val="00517425"/>
    <w:rsid w:val="00524CBD"/>
    <w:rsid w:val="0052678D"/>
    <w:rsid w:val="00531DE7"/>
    <w:rsid w:val="00557E63"/>
    <w:rsid w:val="00594610"/>
    <w:rsid w:val="00596B1D"/>
    <w:rsid w:val="0060552E"/>
    <w:rsid w:val="0062237D"/>
    <w:rsid w:val="00637C7F"/>
    <w:rsid w:val="00660692"/>
    <w:rsid w:val="006C1FFF"/>
    <w:rsid w:val="006E3176"/>
    <w:rsid w:val="00705DE4"/>
    <w:rsid w:val="00721FDD"/>
    <w:rsid w:val="00734E66"/>
    <w:rsid w:val="00752DE8"/>
    <w:rsid w:val="00785B50"/>
    <w:rsid w:val="007D57B4"/>
    <w:rsid w:val="007E662E"/>
    <w:rsid w:val="007F3665"/>
    <w:rsid w:val="007F37B8"/>
    <w:rsid w:val="0080541D"/>
    <w:rsid w:val="00831332"/>
    <w:rsid w:val="00840997"/>
    <w:rsid w:val="00851580"/>
    <w:rsid w:val="00862812"/>
    <w:rsid w:val="008732F6"/>
    <w:rsid w:val="00897959"/>
    <w:rsid w:val="008C3854"/>
    <w:rsid w:val="008F7214"/>
    <w:rsid w:val="00907D5B"/>
    <w:rsid w:val="009259F9"/>
    <w:rsid w:val="0093410A"/>
    <w:rsid w:val="0096439D"/>
    <w:rsid w:val="009E3EEA"/>
    <w:rsid w:val="009F392D"/>
    <w:rsid w:val="00A15BD0"/>
    <w:rsid w:val="00A40CFD"/>
    <w:rsid w:val="00A5354A"/>
    <w:rsid w:val="00A76E4E"/>
    <w:rsid w:val="00A818D4"/>
    <w:rsid w:val="00AA218C"/>
    <w:rsid w:val="00B1072D"/>
    <w:rsid w:val="00B3769C"/>
    <w:rsid w:val="00B737DB"/>
    <w:rsid w:val="00B83F18"/>
    <w:rsid w:val="00C03BCE"/>
    <w:rsid w:val="00C41197"/>
    <w:rsid w:val="00C47C79"/>
    <w:rsid w:val="00C5072A"/>
    <w:rsid w:val="00C51E3D"/>
    <w:rsid w:val="00C85455"/>
    <w:rsid w:val="00C96209"/>
    <w:rsid w:val="00D46816"/>
    <w:rsid w:val="00D61CAB"/>
    <w:rsid w:val="00D65515"/>
    <w:rsid w:val="00D65BE5"/>
    <w:rsid w:val="00D77A04"/>
    <w:rsid w:val="00D77EF7"/>
    <w:rsid w:val="00D82DC9"/>
    <w:rsid w:val="00DB473D"/>
    <w:rsid w:val="00DD189E"/>
    <w:rsid w:val="00E01FBF"/>
    <w:rsid w:val="00E14B87"/>
    <w:rsid w:val="00E259B6"/>
    <w:rsid w:val="00E2622A"/>
    <w:rsid w:val="00E4045A"/>
    <w:rsid w:val="00E4308A"/>
    <w:rsid w:val="00E50CE0"/>
    <w:rsid w:val="00E71E89"/>
    <w:rsid w:val="00EC634E"/>
    <w:rsid w:val="00ED0991"/>
    <w:rsid w:val="00EF60C2"/>
    <w:rsid w:val="00F17D23"/>
    <w:rsid w:val="00F73BCD"/>
    <w:rsid w:val="00FD2B83"/>
    <w:rsid w:val="00FE50EE"/>
    <w:rsid w:val="00FF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7B4"/>
    <w:rPr>
      <w:sz w:val="24"/>
      <w:szCs w:val="24"/>
    </w:rPr>
  </w:style>
  <w:style w:type="paragraph" w:styleId="Ttulo1">
    <w:name w:val="heading 1"/>
    <w:basedOn w:val="Normal"/>
    <w:next w:val="Normal"/>
    <w:qFormat/>
    <w:rsid w:val="007D57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31332"/>
    <w:pPr>
      <w:keepNext/>
      <w:tabs>
        <w:tab w:val="left" w:pos="0"/>
      </w:tabs>
      <w:ind w:right="-82"/>
      <w:jc w:val="right"/>
      <w:outlineLvl w:val="1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rsid w:val="009E3E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4D2984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831332"/>
    <w:pPr>
      <w:ind w:firstLine="6"/>
      <w:jc w:val="both"/>
    </w:pPr>
    <w:rPr>
      <w:rFonts w:ascii="Arial" w:hAnsi="Arial" w:cs="Arial"/>
      <w:szCs w:val="10"/>
      <w:lang w:val="es-ES_tradnl"/>
    </w:rPr>
  </w:style>
  <w:style w:type="paragraph" w:styleId="Textoindependiente">
    <w:name w:val="Body Text"/>
    <w:basedOn w:val="Normal"/>
    <w:rsid w:val="00831332"/>
    <w:pPr>
      <w:jc w:val="both"/>
    </w:pPr>
    <w:rPr>
      <w:rFonts w:ascii="Arial" w:hAnsi="Arial" w:cs="Arial"/>
      <w:szCs w:val="10"/>
      <w:lang w:val="es-ES_tradnl"/>
    </w:rPr>
  </w:style>
  <w:style w:type="table" w:styleId="Tablaconcuadrcula">
    <w:name w:val="Table Grid"/>
    <w:basedOn w:val="Tablanormal"/>
    <w:rsid w:val="00B37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142CC3"/>
    <w:rPr>
      <w:b/>
      <w:bCs/>
    </w:rPr>
  </w:style>
  <w:style w:type="character" w:styleId="Nmerodepgina">
    <w:name w:val="page number"/>
    <w:basedOn w:val="Fuentedeprrafopredeter"/>
    <w:rsid w:val="00EC634E"/>
  </w:style>
  <w:style w:type="paragraph" w:styleId="Sangradetextonormal">
    <w:name w:val="Body Text Indent"/>
    <w:basedOn w:val="Normal"/>
    <w:rsid w:val="0024002F"/>
    <w:pPr>
      <w:ind w:left="360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312D86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is%20documentos\WEB%20MELILLA\PLANTILLA%20OFICIOS\DEPORTES\consejeria%20de%20deporte%20y%20juven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consejeria de deporte y juventud.dot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melilla</dc:creator>
  <cp:lastModifiedBy>POLIDEPOR</cp:lastModifiedBy>
  <cp:revision>2</cp:revision>
  <cp:lastPrinted>2019-08-05T10:18:00Z</cp:lastPrinted>
  <dcterms:created xsi:type="dcterms:W3CDTF">2025-09-17T13:15:00Z</dcterms:created>
  <dcterms:modified xsi:type="dcterms:W3CDTF">2025-09-17T13:15:00Z</dcterms:modified>
</cp:coreProperties>
</file>